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6E" w:rsidRPr="00913E6E" w:rsidRDefault="00AE220F" w:rsidP="00913E6E">
      <w:pPr>
        <w:rPr>
          <w:rFonts w:ascii="Calibri" w:eastAsia="Calibri" w:hAnsi="Calibri" w:cs="Times New Roman"/>
          <w:sz w:val="52"/>
        </w:rPr>
      </w:pPr>
      <w:r>
        <w:tab/>
      </w:r>
      <w:r w:rsidR="00913E6E" w:rsidRPr="00913E6E">
        <w:rPr>
          <w:rFonts w:ascii="Calibri" w:eastAsia="Calibri" w:hAnsi="Calibri" w:cs="Times New Roman"/>
          <w:sz w:val="28"/>
        </w:rPr>
        <w:t xml:space="preserve">                    </w:t>
      </w:r>
      <w:r w:rsidR="00913E6E">
        <w:rPr>
          <w:rFonts w:ascii="Calibri" w:eastAsia="Calibri" w:hAnsi="Calibri" w:cs="Times New Roman"/>
          <w:sz w:val="52"/>
        </w:rPr>
        <w:t xml:space="preserve">                 </w:t>
      </w:r>
      <w:r w:rsidR="00913E6E" w:rsidRPr="00913E6E">
        <w:rPr>
          <w:rFonts w:ascii="Calibri" w:eastAsia="Calibri" w:hAnsi="Calibri" w:cs="Times New Roman"/>
          <w:sz w:val="28"/>
        </w:rPr>
        <w:t xml:space="preserve"> </w:t>
      </w:r>
      <w:r w:rsidR="00913E6E" w:rsidRPr="00913E6E">
        <w:rPr>
          <w:rFonts w:ascii="Berlin Sans FB Demi" w:eastAsia="MS Mincho" w:hAnsi="Berlin Sans FB Demi" w:cs="Times New Roman"/>
          <w:b/>
          <w:color w:val="FF0000"/>
          <w:sz w:val="96"/>
          <w:szCs w:val="144"/>
          <w:lang w:val="en-IE"/>
        </w:rPr>
        <w:t>DELC PALS</w:t>
      </w:r>
    </w:p>
    <w:p w:rsidR="00913E6E" w:rsidRPr="00913E6E" w:rsidRDefault="00913E6E" w:rsidP="00913E6E">
      <w:pPr>
        <w:jc w:val="center"/>
        <w:rPr>
          <w:rFonts w:ascii="Berlin Sans FB Demi" w:eastAsia="MS Mincho" w:hAnsi="Berlin Sans FB Demi" w:cs="Times New Roman"/>
          <w:b/>
          <w:color w:val="FF0000"/>
          <w:sz w:val="20"/>
          <w:szCs w:val="144"/>
          <w:lang w:val="en-IE"/>
        </w:rPr>
      </w:pPr>
    </w:p>
    <w:p w:rsidR="00913E6E" w:rsidRPr="00913E6E" w:rsidRDefault="00913E6E" w:rsidP="00913E6E">
      <w:pPr>
        <w:spacing w:line="276" w:lineRule="auto"/>
        <w:rPr>
          <w:rFonts w:ascii="Berlin Sans FB" w:eastAsia="MS Mincho" w:hAnsi="Berlin Sans FB" w:cs="Times New Roman"/>
          <w:b/>
          <w:sz w:val="52"/>
          <w:szCs w:val="144"/>
          <w:lang w:val="en-IE"/>
        </w:rPr>
      </w:pPr>
      <w:r w:rsidRPr="00913E6E">
        <w:rPr>
          <w:rFonts w:ascii="Berlin Sans FB" w:eastAsia="MS Mincho" w:hAnsi="Berlin Sans FB" w:cs="Times New Roman"/>
          <w:b/>
          <w:color w:val="FF0000"/>
          <w:sz w:val="44"/>
          <w:szCs w:val="144"/>
          <w:lang w:val="en-IE"/>
        </w:rPr>
        <w:t xml:space="preserve">           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D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 xml:space="preserve">ivision of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E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 xml:space="preserve">uropean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L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 xml:space="preserve">anguages and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C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>ultures</w:t>
      </w:r>
    </w:p>
    <w:p w:rsidR="00913E6E" w:rsidRPr="00913E6E" w:rsidRDefault="00913E6E" w:rsidP="00913E6E">
      <w:pPr>
        <w:spacing w:line="276" w:lineRule="auto"/>
        <w:jc w:val="center"/>
        <w:rPr>
          <w:rFonts w:ascii="Berlin Sans FB" w:eastAsia="MS Mincho" w:hAnsi="Berlin Sans FB" w:cs="Times New Roman"/>
          <w:b/>
          <w:sz w:val="52"/>
          <w:szCs w:val="144"/>
          <w:lang w:val="en-IE"/>
        </w:rPr>
      </w:pP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>-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P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 xml:space="preserve">eer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A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 xml:space="preserve">ssisted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L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 xml:space="preserve">earning </w:t>
      </w:r>
      <w:r w:rsidRPr="00913E6E">
        <w:rPr>
          <w:rFonts w:ascii="Berlin Sans FB" w:eastAsia="MS Mincho" w:hAnsi="Berlin Sans FB" w:cs="Times New Roman"/>
          <w:b/>
          <w:color w:val="FF0000"/>
          <w:sz w:val="52"/>
          <w:szCs w:val="144"/>
          <w:lang w:val="en-IE"/>
        </w:rPr>
        <w:t>S</w:t>
      </w:r>
      <w:r w:rsidRPr="00913E6E">
        <w:rPr>
          <w:rFonts w:ascii="Berlin Sans FB" w:eastAsia="MS Mincho" w:hAnsi="Berlin Sans FB" w:cs="Times New Roman"/>
          <w:b/>
          <w:sz w:val="52"/>
          <w:szCs w:val="144"/>
          <w:lang w:val="en-IE"/>
        </w:rPr>
        <w:t>cheme-</w:t>
      </w:r>
    </w:p>
    <w:p w:rsidR="00913E6E" w:rsidRPr="00913E6E" w:rsidRDefault="00DE7BE9" w:rsidP="00913E6E">
      <w:pPr>
        <w:spacing w:line="276" w:lineRule="auto"/>
        <w:jc w:val="center"/>
        <w:rPr>
          <w:rFonts w:ascii="Berlin Sans FB" w:eastAsia="MS Mincho" w:hAnsi="Berlin Sans FB" w:cs="Times New Roman"/>
          <w:sz w:val="22"/>
          <w:szCs w:val="144"/>
          <w:lang w:val="en-IE"/>
        </w:rPr>
      </w:pPr>
      <w:r>
        <w:rPr>
          <w:rFonts w:ascii="Berlin Sans FB" w:eastAsia="MS Mincho" w:hAnsi="Berlin Sans FB" w:cs="Times New Roman"/>
          <w:sz w:val="44"/>
          <w:szCs w:val="144"/>
          <w:lang w:val="en-IE"/>
        </w:rPr>
        <w:t>SEMESTER TWO</w:t>
      </w:r>
      <w:bookmarkStart w:id="0" w:name="_GoBack"/>
      <w:bookmarkEnd w:id="0"/>
    </w:p>
    <w:tbl>
      <w:tblPr>
        <w:tblStyle w:val="GridTable5DarkAccent2"/>
        <w:tblW w:w="13893" w:type="dxa"/>
        <w:tblLook w:val="04A0" w:firstRow="1" w:lastRow="0" w:firstColumn="1" w:lastColumn="0" w:noHBand="0" w:noVBand="1"/>
      </w:tblPr>
      <w:tblGrid>
        <w:gridCol w:w="2582"/>
        <w:gridCol w:w="3597"/>
        <w:gridCol w:w="4417"/>
        <w:gridCol w:w="3297"/>
      </w:tblGrid>
      <w:tr w:rsidR="00913E6E" w:rsidRPr="00913E6E" w:rsidTr="00131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Align w:val="center"/>
          </w:tcPr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Date and time</w:t>
            </w:r>
          </w:p>
        </w:tc>
        <w:tc>
          <w:tcPr>
            <w:tcW w:w="3597" w:type="dxa"/>
            <w:vAlign w:val="center"/>
          </w:tcPr>
          <w:p w:rsidR="00913E6E" w:rsidRPr="00913E6E" w:rsidRDefault="00913E6E" w:rsidP="00913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Location</w:t>
            </w:r>
          </w:p>
        </w:tc>
        <w:tc>
          <w:tcPr>
            <w:tcW w:w="4417" w:type="dxa"/>
            <w:vAlign w:val="center"/>
          </w:tcPr>
          <w:p w:rsidR="00913E6E" w:rsidRPr="00913E6E" w:rsidRDefault="00913E6E" w:rsidP="00913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Topic</w:t>
            </w:r>
          </w:p>
        </w:tc>
        <w:tc>
          <w:tcPr>
            <w:tcW w:w="3297" w:type="dxa"/>
            <w:vAlign w:val="center"/>
          </w:tcPr>
          <w:p w:rsidR="00913E6E" w:rsidRPr="00913E6E" w:rsidRDefault="00913E6E" w:rsidP="00913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Subject area</w:t>
            </w:r>
          </w:p>
        </w:tc>
      </w:tr>
      <w:tr w:rsidR="00913E6E" w:rsidRPr="00913E6E" w:rsidTr="0013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Align w:val="center"/>
          </w:tcPr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15:00-16:00</w:t>
            </w:r>
          </w:p>
          <w:p w:rsidR="00263B69" w:rsidRDefault="00263B69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>
              <w:rPr>
                <w:rFonts w:ascii="Berlin Sans FB" w:eastAsia="Calibri" w:hAnsi="Berlin Sans FB" w:cs="Times New Roman"/>
                <w:sz w:val="36"/>
              </w:rPr>
              <w:t>Monday</w:t>
            </w:r>
          </w:p>
          <w:p w:rsidR="00913E6E" w:rsidRPr="00913E6E" w:rsidRDefault="00263B69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>
              <w:rPr>
                <w:rFonts w:ascii="Berlin Sans FB" w:eastAsia="Calibri" w:hAnsi="Berlin Sans FB" w:cs="Times New Roman"/>
                <w:sz w:val="36"/>
              </w:rPr>
              <w:t>23/01/2017</w:t>
            </w:r>
          </w:p>
        </w:tc>
        <w:tc>
          <w:tcPr>
            <w:tcW w:w="3597" w:type="dxa"/>
            <w:vAlign w:val="center"/>
          </w:tcPr>
          <w:p w:rsidR="00913E6E" w:rsidRPr="00913E6E" w:rsidRDefault="00263B69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50 George Square Room 3.13</w:t>
            </w:r>
          </w:p>
        </w:tc>
        <w:tc>
          <w:tcPr>
            <w:tcW w:w="4417" w:type="dxa"/>
            <w:vAlign w:val="center"/>
          </w:tcPr>
          <w:p w:rsidR="00913E6E" w:rsidRPr="00913E6E" w:rsidRDefault="00263B69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Reflection</w:t>
            </w:r>
            <w:r w:rsidR="00711E0A">
              <w:rPr>
                <w:rFonts w:ascii="Berlin Sans FB" w:eastAsia="Calibri" w:hAnsi="Berlin Sans FB" w:cs="Times New Roman"/>
                <w:sz w:val="36"/>
              </w:rPr>
              <w:t xml:space="preserve"> </w:t>
            </w:r>
            <w:r w:rsidRPr="00263B69">
              <w:rPr>
                <w:rFonts w:ascii="Berlin Sans FB" w:eastAsia="Calibri" w:hAnsi="Berlin Sans FB" w:cs="Times New Roman"/>
                <w:sz w:val="36"/>
              </w:rPr>
              <w:t>/</w:t>
            </w:r>
            <w:r w:rsidR="00711E0A">
              <w:rPr>
                <w:rFonts w:ascii="Berlin Sans FB" w:eastAsia="Calibri" w:hAnsi="Berlin Sans FB" w:cs="Times New Roman"/>
                <w:sz w:val="36"/>
              </w:rPr>
              <w:t xml:space="preserve"> </w:t>
            </w:r>
            <w:r w:rsidRPr="00263B69">
              <w:rPr>
                <w:rFonts w:ascii="Berlin Sans FB" w:eastAsia="Calibri" w:hAnsi="Berlin Sans FB" w:cs="Times New Roman"/>
                <w:sz w:val="36"/>
              </w:rPr>
              <w:t>Q&amp;A</w:t>
            </w:r>
          </w:p>
        </w:tc>
        <w:tc>
          <w:tcPr>
            <w:tcW w:w="3297" w:type="dxa"/>
            <w:vAlign w:val="center"/>
          </w:tcPr>
          <w:p w:rsidR="00913E6E" w:rsidRPr="00913E6E" w:rsidRDefault="00913E6E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ALL DELC STUDENTS</w:t>
            </w:r>
          </w:p>
        </w:tc>
      </w:tr>
      <w:tr w:rsidR="00913E6E" w:rsidRPr="00913E6E" w:rsidTr="00131014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Align w:val="center"/>
          </w:tcPr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15:00-16:00</w:t>
            </w:r>
          </w:p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Monday</w:t>
            </w:r>
          </w:p>
          <w:p w:rsidR="00913E6E" w:rsidRPr="00913E6E" w:rsidRDefault="00263B69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>
              <w:rPr>
                <w:rFonts w:ascii="Berlin Sans FB" w:eastAsia="Calibri" w:hAnsi="Berlin Sans FB" w:cs="Times New Roman"/>
                <w:sz w:val="36"/>
              </w:rPr>
              <w:t>06/02/2017</w:t>
            </w:r>
          </w:p>
        </w:tc>
        <w:tc>
          <w:tcPr>
            <w:tcW w:w="3597" w:type="dxa"/>
            <w:vAlign w:val="center"/>
          </w:tcPr>
          <w:p w:rsidR="00913E6E" w:rsidRPr="00913E6E" w:rsidRDefault="00913E6E" w:rsidP="0091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50 George Square Room 3.13</w:t>
            </w:r>
          </w:p>
        </w:tc>
        <w:tc>
          <w:tcPr>
            <w:tcW w:w="4417" w:type="dxa"/>
            <w:vAlign w:val="center"/>
          </w:tcPr>
          <w:p w:rsidR="00913E6E" w:rsidRPr="00913E6E" w:rsidRDefault="00263B69" w:rsidP="0091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Presentation Skills &amp; Group Work</w:t>
            </w:r>
          </w:p>
        </w:tc>
        <w:tc>
          <w:tcPr>
            <w:tcW w:w="3297" w:type="dxa"/>
            <w:vAlign w:val="center"/>
          </w:tcPr>
          <w:p w:rsidR="00913E6E" w:rsidRPr="00913E6E" w:rsidRDefault="00263B69" w:rsidP="0091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ALL DELC STUDENTS</w:t>
            </w:r>
          </w:p>
        </w:tc>
      </w:tr>
      <w:tr w:rsidR="00913E6E" w:rsidRPr="00913E6E" w:rsidTr="0013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Align w:val="center"/>
          </w:tcPr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15:00-16:00</w:t>
            </w:r>
          </w:p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Monday</w:t>
            </w:r>
          </w:p>
          <w:p w:rsidR="00913E6E" w:rsidRPr="00913E6E" w:rsidRDefault="00263B69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>
              <w:rPr>
                <w:rFonts w:ascii="Berlin Sans FB" w:eastAsia="Calibri" w:hAnsi="Berlin Sans FB" w:cs="Times New Roman"/>
                <w:sz w:val="36"/>
              </w:rPr>
              <w:t>27/02/2017</w:t>
            </w:r>
          </w:p>
        </w:tc>
        <w:tc>
          <w:tcPr>
            <w:tcW w:w="3597" w:type="dxa"/>
            <w:vAlign w:val="center"/>
          </w:tcPr>
          <w:p w:rsidR="00913E6E" w:rsidRPr="00913E6E" w:rsidRDefault="00913E6E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50 George Square Room 3.13</w:t>
            </w:r>
          </w:p>
        </w:tc>
        <w:tc>
          <w:tcPr>
            <w:tcW w:w="4417" w:type="dxa"/>
            <w:vAlign w:val="center"/>
          </w:tcPr>
          <w:p w:rsidR="00913E6E" w:rsidRPr="00913E6E" w:rsidRDefault="00711E0A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711E0A">
              <w:rPr>
                <w:rFonts w:ascii="Berlin Sans FB" w:eastAsia="Calibri" w:hAnsi="Berlin Sans FB" w:cs="Times New Roman"/>
                <w:sz w:val="36"/>
              </w:rPr>
              <w:t>General Q&amp;A                 (with a specific focus on the smooth transition of 1A students into 1B)</w:t>
            </w:r>
          </w:p>
        </w:tc>
        <w:tc>
          <w:tcPr>
            <w:tcW w:w="3297" w:type="dxa"/>
            <w:vAlign w:val="center"/>
          </w:tcPr>
          <w:p w:rsidR="00913E6E" w:rsidRPr="00913E6E" w:rsidRDefault="00263B69" w:rsidP="00263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SPANISH (1A/1B)</w:t>
            </w:r>
          </w:p>
        </w:tc>
      </w:tr>
      <w:tr w:rsidR="00913E6E" w:rsidRPr="00913E6E" w:rsidTr="00131014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Align w:val="center"/>
          </w:tcPr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15:00-16:00</w:t>
            </w:r>
          </w:p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Monday</w:t>
            </w:r>
          </w:p>
          <w:p w:rsidR="00913E6E" w:rsidRPr="00913E6E" w:rsidRDefault="00263B69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>
              <w:rPr>
                <w:rFonts w:ascii="Berlin Sans FB" w:eastAsia="Calibri" w:hAnsi="Berlin Sans FB" w:cs="Times New Roman"/>
                <w:sz w:val="36"/>
              </w:rPr>
              <w:t>13/03/2017</w:t>
            </w:r>
          </w:p>
        </w:tc>
        <w:tc>
          <w:tcPr>
            <w:tcW w:w="3597" w:type="dxa"/>
            <w:vAlign w:val="center"/>
          </w:tcPr>
          <w:p w:rsidR="00913E6E" w:rsidRPr="00913E6E" w:rsidRDefault="00913E6E" w:rsidP="0091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50 George Square Room 3.13</w:t>
            </w:r>
          </w:p>
        </w:tc>
        <w:tc>
          <w:tcPr>
            <w:tcW w:w="4417" w:type="dxa"/>
            <w:vAlign w:val="center"/>
          </w:tcPr>
          <w:p w:rsidR="00913E6E" w:rsidRPr="00913E6E" w:rsidRDefault="00263B69" w:rsidP="0091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Oral Exam Preparation</w:t>
            </w:r>
          </w:p>
        </w:tc>
        <w:tc>
          <w:tcPr>
            <w:tcW w:w="3297" w:type="dxa"/>
            <w:vAlign w:val="center"/>
          </w:tcPr>
          <w:p w:rsidR="00913E6E" w:rsidRPr="00913E6E" w:rsidRDefault="00263B69" w:rsidP="0091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ALL DELC STUDENTS</w:t>
            </w:r>
          </w:p>
        </w:tc>
      </w:tr>
      <w:tr w:rsidR="00913E6E" w:rsidRPr="00913E6E" w:rsidTr="0013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Align w:val="center"/>
          </w:tcPr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15:00-16:00</w:t>
            </w:r>
          </w:p>
          <w:p w:rsidR="00913E6E" w:rsidRPr="00913E6E" w:rsidRDefault="00913E6E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Monday</w:t>
            </w:r>
          </w:p>
          <w:p w:rsidR="00913E6E" w:rsidRPr="00913E6E" w:rsidRDefault="00263B69" w:rsidP="00913E6E">
            <w:pPr>
              <w:rPr>
                <w:rFonts w:ascii="Berlin Sans FB" w:eastAsia="Calibri" w:hAnsi="Berlin Sans FB" w:cs="Times New Roman"/>
                <w:sz w:val="36"/>
              </w:rPr>
            </w:pPr>
            <w:r>
              <w:rPr>
                <w:rFonts w:ascii="Berlin Sans FB" w:eastAsia="Calibri" w:hAnsi="Berlin Sans FB" w:cs="Times New Roman"/>
                <w:sz w:val="36"/>
              </w:rPr>
              <w:t>27/03/2017</w:t>
            </w:r>
          </w:p>
        </w:tc>
        <w:tc>
          <w:tcPr>
            <w:tcW w:w="3597" w:type="dxa"/>
            <w:vAlign w:val="center"/>
          </w:tcPr>
          <w:p w:rsidR="00913E6E" w:rsidRPr="00913E6E" w:rsidRDefault="00913E6E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50 George Square Room 3.13</w:t>
            </w:r>
          </w:p>
        </w:tc>
        <w:tc>
          <w:tcPr>
            <w:tcW w:w="4417" w:type="dxa"/>
            <w:vAlign w:val="center"/>
          </w:tcPr>
          <w:p w:rsidR="00913E6E" w:rsidRPr="00913E6E" w:rsidRDefault="00263B69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263B69">
              <w:rPr>
                <w:rFonts w:ascii="Berlin Sans FB" w:eastAsia="Calibri" w:hAnsi="Berlin Sans FB" w:cs="Times New Roman"/>
                <w:sz w:val="36"/>
              </w:rPr>
              <w:t>Exam preparation</w:t>
            </w:r>
            <w:r w:rsidR="00711E0A">
              <w:rPr>
                <w:rFonts w:ascii="Berlin Sans FB" w:eastAsia="Calibri" w:hAnsi="Berlin Sans FB" w:cs="Times New Roman"/>
                <w:sz w:val="36"/>
              </w:rPr>
              <w:t xml:space="preserve"> </w:t>
            </w:r>
            <w:r w:rsidRPr="00263B69">
              <w:rPr>
                <w:rFonts w:ascii="Berlin Sans FB" w:eastAsia="Calibri" w:hAnsi="Berlin Sans FB" w:cs="Times New Roman"/>
                <w:sz w:val="36"/>
              </w:rPr>
              <w:t>/</w:t>
            </w:r>
            <w:r w:rsidR="00711E0A">
              <w:rPr>
                <w:rFonts w:ascii="Berlin Sans FB" w:eastAsia="Calibri" w:hAnsi="Berlin Sans FB" w:cs="Times New Roman"/>
                <w:sz w:val="36"/>
              </w:rPr>
              <w:t xml:space="preserve"> </w:t>
            </w:r>
            <w:r w:rsidRPr="00263B69">
              <w:rPr>
                <w:rFonts w:ascii="Berlin Sans FB" w:eastAsia="Calibri" w:hAnsi="Berlin Sans FB" w:cs="Times New Roman"/>
                <w:sz w:val="36"/>
              </w:rPr>
              <w:t>Looking ahead to Second Year</w:t>
            </w:r>
          </w:p>
        </w:tc>
        <w:tc>
          <w:tcPr>
            <w:tcW w:w="3297" w:type="dxa"/>
            <w:vAlign w:val="center"/>
          </w:tcPr>
          <w:p w:rsidR="00913E6E" w:rsidRPr="00913E6E" w:rsidRDefault="00913E6E" w:rsidP="0091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eastAsia="Calibri" w:hAnsi="Berlin Sans FB" w:cs="Times New Roman"/>
                <w:sz w:val="36"/>
              </w:rPr>
            </w:pPr>
            <w:r w:rsidRPr="00913E6E">
              <w:rPr>
                <w:rFonts w:ascii="Berlin Sans FB" w:eastAsia="Calibri" w:hAnsi="Berlin Sans FB" w:cs="Times New Roman"/>
                <w:sz w:val="36"/>
              </w:rPr>
              <w:t>ALL DELC STUDENTS</w:t>
            </w:r>
          </w:p>
        </w:tc>
      </w:tr>
    </w:tbl>
    <w:p w:rsidR="00913E6E" w:rsidRPr="00913E6E" w:rsidRDefault="00913E6E" w:rsidP="00913E6E">
      <w:pPr>
        <w:rPr>
          <w:rFonts w:ascii="Berlin Sans FB Demi" w:eastAsia="MS Mincho" w:hAnsi="Berlin Sans FB Demi" w:cs="Times New Roman"/>
          <w:sz w:val="20"/>
          <w:szCs w:val="144"/>
          <w:lang w:val="en-IE"/>
        </w:rPr>
      </w:pPr>
      <w:r w:rsidRPr="00913E6E">
        <w:rPr>
          <w:rFonts w:ascii="Berlin Sans FB Demi" w:eastAsia="MS Mincho" w:hAnsi="Berlin Sans FB Demi" w:cs="Times New Roman"/>
          <w:sz w:val="32"/>
          <w:szCs w:val="144"/>
          <w:lang w:val="en-IE"/>
        </w:rPr>
        <w:t xml:space="preserve">                  </w:t>
      </w:r>
    </w:p>
    <w:p w:rsidR="001B1882" w:rsidRPr="00913E6E" w:rsidRDefault="00913E6E" w:rsidP="00913E6E">
      <w:pPr>
        <w:rPr>
          <w:rFonts w:ascii="Berlin Sans FB Demi" w:eastAsia="MS Mincho" w:hAnsi="Berlin Sans FB Demi" w:cs="Times New Roman"/>
          <w:sz w:val="32"/>
          <w:szCs w:val="144"/>
          <w:lang w:val="en-GB"/>
        </w:rPr>
      </w:pPr>
      <w:r w:rsidRPr="00913E6E">
        <w:rPr>
          <w:rFonts w:ascii="Berlin Sans FB Demi" w:eastAsia="MS Mincho" w:hAnsi="Berlin Sans FB Demi" w:cs="Times New Roman"/>
          <w:sz w:val="20"/>
          <w:szCs w:val="144"/>
          <w:lang w:val="en-IE"/>
        </w:rPr>
        <w:t xml:space="preserve">                                  </w:t>
      </w:r>
      <w:r w:rsidRPr="00913E6E">
        <w:rPr>
          <w:rFonts w:ascii="Berlin Sans FB Demi" w:eastAsia="MS Mincho" w:hAnsi="Berlin Sans FB Demi" w:cs="Times New Roman"/>
          <w:sz w:val="44"/>
          <w:szCs w:val="144"/>
          <w:lang w:val="en-IE"/>
        </w:rPr>
        <w:t xml:space="preserve">Find out more on fb: </w:t>
      </w:r>
      <w:r w:rsidRPr="00913E6E">
        <w:rPr>
          <w:rFonts w:ascii="Cambria" w:eastAsia="MS Mincho" w:hAnsi="Cambria" w:cs="Times New Roman"/>
          <w:sz w:val="36"/>
          <w:lang w:val="en-GB"/>
        </w:rPr>
        <w:t xml:space="preserve"> </w:t>
      </w:r>
      <w:r w:rsidRPr="00913E6E">
        <w:rPr>
          <w:rFonts w:ascii="Berlin Sans FB" w:eastAsia="MS Mincho" w:hAnsi="Berlin Sans FB" w:cs="Times New Roman"/>
          <w:b/>
          <w:color w:val="FF0000"/>
          <w:sz w:val="40"/>
          <w:lang w:val="en-GB"/>
        </w:rPr>
        <w:t>DELC PALS University of Edinburgh</w:t>
      </w:r>
    </w:p>
    <w:sectPr w:rsidR="001B1882" w:rsidRPr="00913E6E" w:rsidSect="00AE220F">
      <w:headerReference w:type="default" r:id="rId10"/>
      <w:pgSz w:w="16820" w:h="23800"/>
      <w:pgMar w:top="4643" w:right="1488" w:bottom="6159" w:left="15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38" w:rsidRDefault="00516738" w:rsidP="00AE220F">
      <w:r>
        <w:separator/>
      </w:r>
    </w:p>
  </w:endnote>
  <w:endnote w:type="continuationSeparator" w:id="0">
    <w:p w:rsidR="00516738" w:rsidRDefault="00516738" w:rsidP="00AE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38" w:rsidRDefault="00516738" w:rsidP="00AE220F">
      <w:r>
        <w:separator/>
      </w:r>
    </w:p>
  </w:footnote>
  <w:footnote w:type="continuationSeparator" w:id="0">
    <w:p w:rsidR="00516738" w:rsidRDefault="00516738" w:rsidP="00AE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0F" w:rsidRDefault="00D32CD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7301403" wp14:editId="56E2F1E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2000" cy="1512000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_poster template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51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E"/>
    <w:rsid w:val="00035E31"/>
    <w:rsid w:val="00263B69"/>
    <w:rsid w:val="00516738"/>
    <w:rsid w:val="00711E0A"/>
    <w:rsid w:val="0089635D"/>
    <w:rsid w:val="00913E6E"/>
    <w:rsid w:val="00AE220F"/>
    <w:rsid w:val="00BD4422"/>
    <w:rsid w:val="00D32CDB"/>
    <w:rsid w:val="00DE7BE9"/>
    <w:rsid w:val="00E227D2"/>
    <w:rsid w:val="00E472B2"/>
    <w:rsid w:val="00F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0F"/>
  </w:style>
  <w:style w:type="paragraph" w:styleId="Footer">
    <w:name w:val="footer"/>
    <w:basedOn w:val="Normal"/>
    <w:link w:val="FooterChar"/>
    <w:uiPriority w:val="99"/>
    <w:unhideWhenUsed/>
    <w:rsid w:val="00AE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0F"/>
  </w:style>
  <w:style w:type="table" w:customStyle="1" w:styleId="GridTable5DarkAccent2">
    <w:name w:val="Grid Table 5 Dark Accent 2"/>
    <w:basedOn w:val="TableNormal"/>
    <w:uiPriority w:val="50"/>
    <w:rsid w:val="00913E6E"/>
    <w:rPr>
      <w:rFonts w:eastAsia="MS Mincho"/>
      <w:sz w:val="22"/>
      <w:szCs w:val="22"/>
      <w:lang w:val="en-GB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0F"/>
  </w:style>
  <w:style w:type="paragraph" w:styleId="Footer">
    <w:name w:val="footer"/>
    <w:basedOn w:val="Normal"/>
    <w:link w:val="FooterChar"/>
    <w:uiPriority w:val="99"/>
    <w:unhideWhenUsed/>
    <w:rsid w:val="00AE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0F"/>
  </w:style>
  <w:style w:type="table" w:customStyle="1" w:styleId="GridTable5DarkAccent2">
    <w:name w:val="Grid Table 5 Dark Accent 2"/>
    <w:basedOn w:val="TableNormal"/>
    <w:uiPriority w:val="50"/>
    <w:rsid w:val="00913E6E"/>
    <w:rPr>
      <w:rFonts w:eastAsia="MS Mincho"/>
      <w:sz w:val="22"/>
      <w:szCs w:val="22"/>
      <w:lang w:val="en-GB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jela\Desktop\Delc%20pals%20201617\PL&amp;S_A3_Poster_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8A8978BF26F43A53C5A80C347160A" ma:contentTypeVersion="2" ma:contentTypeDescription="Create a new document." ma:contentTypeScope="" ma:versionID="6806e6ecf8a9ab2de31fc4506f945136">
  <xsd:schema xmlns:xsd="http://www.w3.org/2001/XMLSchema" xmlns:xs="http://www.w3.org/2001/XMLSchema" xmlns:p="http://schemas.microsoft.com/office/2006/metadata/properties" xmlns:ns2="1600b87a-dd3f-4b31-af97-a68fad3ee699" targetNamespace="http://schemas.microsoft.com/office/2006/metadata/properties" ma:root="true" ma:fieldsID="5b642e41890c40723cc2dea4acd3293e" ns2:_="">
    <xsd:import namespace="1600b87a-dd3f-4b31-af97-a68fad3ee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b87a-dd3f-4b31-af97-a68fad3ee6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E8021-C58F-4A26-AB6C-F60AE0FF9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b87a-dd3f-4b31-af97-a68fad3e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54817-4AB3-4ED4-B6AA-877CFCDA7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00B9B-921B-42BA-AAC1-B8C96C1F91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PL&amp;S_A3_Poster_B</Template>
  <TotalTime>24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</dc:creator>
  <cp:lastModifiedBy>Andjela</cp:lastModifiedBy>
  <cp:revision>4</cp:revision>
  <dcterms:created xsi:type="dcterms:W3CDTF">2016-09-28T16:54:00Z</dcterms:created>
  <dcterms:modified xsi:type="dcterms:W3CDTF">2017-01-17T19:10:00Z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0x010100C0D8A8978BF26F43A53C5A80C347160A</vt:lpwstr>
  </property>
</Properties>
</file>